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AD93" w14:textId="0CFE7281" w:rsidR="00AC65CF" w:rsidRPr="00AC65CF" w:rsidRDefault="00445454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F1A3" wp14:editId="1E4D0D28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50265" cy="777875"/>
                <wp:effectExtent l="0" t="1270" r="635" b="1905"/>
                <wp:wrapNone/>
                <wp:docPr id="10944257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6864" w14:textId="77777777" w:rsidR="006A7AAF" w:rsidRDefault="006A7AAF">
                            <w:r w:rsidRPr="00EF6F26">
                              <w:rPr>
                                <w:b/>
                                <w:bCs/>
                              </w:rPr>
                              <w:object w:dxaOrig="2580" w:dyaOrig="2520" w14:anchorId="316586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5pt;height:54.05pt">
                                  <v:imagedata r:id="rId8" o:title=""/>
                                </v:shape>
                                <o:OLEObject Type="Embed" ProgID="PBrush" ShapeID="_x0000_i1026" DrawAspect="Content" ObjectID="_1781428876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FF1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95pt;height:6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" stroked="f">
                <v:textbox style="mso-fit-shape-to-text:t">
                  <w:txbxContent>
                    <w:p w14:paraId="16956864" w14:textId="77777777" w:rsidR="006A7AAF" w:rsidRDefault="006A7AAF">
                      <w:r w:rsidRPr="00EF6F26">
                        <w:rPr>
                          <w:b/>
                          <w:bCs/>
                        </w:rPr>
                        <w:object w:dxaOrig="2580" w:dyaOrig="2520" w14:anchorId="31658624">
                          <v:shape id="_x0000_i1026" type="#_x0000_t75" style="width:52.5pt;height:54.05pt">
                            <v:imagedata r:id="rId8" o:title=""/>
                          </v:shape>
                          <o:OLEObject Type="Embed" ProgID="PBrush" ShapeID="_x0000_i1026" DrawAspect="Content" ObjectID="_178142887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45DB53" wp14:editId="7E208587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818377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4F5DB" w14:textId="77777777"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DB53"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14:paraId="3064F5DB" w14:textId="77777777"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6BC9E368" w14:textId="77777777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4AE1A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80325" w14:textId="77777777"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EED8B44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048E0B" w14:textId="77777777"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14:paraId="2DF4E031" w14:textId="77777777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5FB73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C4F8E" w14:textId="4F87B50A"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445454">
              <w:rPr>
                <w:rFonts w:ascii="Arial" w:hAnsi="Arial" w:cs="Arial"/>
                <w:sz w:val="18"/>
              </w:rPr>
              <w:t>Inflatable Zip Wire</w:t>
            </w:r>
          </w:p>
        </w:tc>
      </w:tr>
      <w:tr w:rsidR="005076C4" w14:paraId="2AD49219" w14:textId="77777777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976F8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5C04A" w14:textId="77777777"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14:paraId="398EB990" w14:textId="77777777"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14:paraId="3371ABB2" w14:textId="77777777"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14:paraId="6CBF1A9A" w14:textId="77777777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59908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C9A7A" w14:textId="77777777"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14:paraId="631699E9" w14:textId="77777777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C6F71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C38AA" w14:textId="77777777"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14:paraId="203D4A66" w14:textId="77777777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B7CC6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E9ECF" w14:textId="77777777"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DD0" w14:textId="77777777"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14:paraId="631E45F0" w14:textId="77777777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6A5BE99E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7608DB7E" w14:textId="77777777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6DE57A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62093244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15DA3658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6F638710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14:paraId="58415A63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355F41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409431E8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104B5D56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36486DBB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13A66F56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7309E5E5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5DC5701C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7A6ACDFE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6D71B9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77B0A823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4F2F3023" w14:textId="77777777"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14:paraId="60569E6E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14:paraId="4AA251A8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4CD96270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7B2F6309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5023743F" w14:textId="77777777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14:paraId="1EAF481F" w14:textId="77777777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B6A" w14:textId="77777777"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2BD30847" w14:textId="77777777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56E9558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3E6420C5" w14:textId="77777777"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249EA34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A8F0E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3ECE7A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83CF40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B2952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11D1C3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A90DC4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81EFA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D365CE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F57A02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5C568753" w14:textId="77777777"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14:paraId="7E926ADE" w14:textId="77777777"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14:paraId="521AC02E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14:paraId="674B9686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14:paraId="59DA8F82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14:paraId="30C05F98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201D3D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14:paraId="3FD94B9A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14:paraId="0E362598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14:paraId="4E4CF91B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14:paraId="79FD662F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14:paraId="09461010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14:paraId="5FE2FA5F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14:paraId="21ABF012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14:paraId="5C25A90C" w14:textId="77777777"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14:paraId="168128F2" w14:textId="77777777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F15A3E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FDD2F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307513B1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21DE4A34" w14:textId="77777777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740C95DE" w14:textId="77777777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14:paraId="0552C1D3" w14:textId="77777777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7D17DBC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D1951F" w14:textId="77777777"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14:paraId="65B8113E" w14:textId="77777777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2E25CFF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11675F5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2E7BB858" w14:textId="77777777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A5E2C" w14:textId="77777777"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14:paraId="2B13A48F" w14:textId="77777777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BD332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20D16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D02B8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541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2B9CC28A" w14:textId="77777777"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FC0A" w14:textId="77777777" w:rsidR="00A70F7A" w:rsidRDefault="00A70F7A" w:rsidP="001D52D1">
      <w:r>
        <w:separator/>
      </w:r>
    </w:p>
  </w:endnote>
  <w:endnote w:type="continuationSeparator" w:id="0">
    <w:p w14:paraId="7BD4A304" w14:textId="77777777" w:rsidR="00A70F7A" w:rsidRDefault="00A70F7A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61B8" w14:textId="77777777" w:rsidR="00A70F7A" w:rsidRDefault="00A70F7A" w:rsidP="001D52D1">
      <w:r>
        <w:separator/>
      </w:r>
    </w:p>
  </w:footnote>
  <w:footnote w:type="continuationSeparator" w:id="0">
    <w:p w14:paraId="45CE0DE7" w14:textId="77777777" w:rsidR="00A70F7A" w:rsidRDefault="00A70F7A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A079" w14:textId="77777777"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46750">
    <w:abstractNumId w:val="5"/>
  </w:num>
  <w:num w:numId="2" w16cid:durableId="762262674">
    <w:abstractNumId w:val="9"/>
  </w:num>
  <w:num w:numId="3" w16cid:durableId="85924763">
    <w:abstractNumId w:val="8"/>
  </w:num>
  <w:num w:numId="4" w16cid:durableId="1304851173">
    <w:abstractNumId w:val="0"/>
  </w:num>
  <w:num w:numId="5" w16cid:durableId="590545352">
    <w:abstractNumId w:val="6"/>
  </w:num>
  <w:num w:numId="6" w16cid:durableId="1745301839">
    <w:abstractNumId w:val="1"/>
  </w:num>
  <w:num w:numId="7" w16cid:durableId="980615541">
    <w:abstractNumId w:val="3"/>
  </w:num>
  <w:num w:numId="8" w16cid:durableId="1871602826">
    <w:abstractNumId w:val="10"/>
  </w:num>
  <w:num w:numId="9" w16cid:durableId="1952585770">
    <w:abstractNumId w:val="4"/>
  </w:num>
  <w:num w:numId="10" w16cid:durableId="1611165365">
    <w:abstractNumId w:val="7"/>
  </w:num>
  <w:num w:numId="11" w16cid:durableId="129918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CF"/>
    <w:rsid w:val="0001094B"/>
    <w:rsid w:val="00070280"/>
    <w:rsid w:val="000A039D"/>
    <w:rsid w:val="001829AC"/>
    <w:rsid w:val="001D52D1"/>
    <w:rsid w:val="002008E9"/>
    <w:rsid w:val="002A5369"/>
    <w:rsid w:val="002A6358"/>
    <w:rsid w:val="0034112D"/>
    <w:rsid w:val="003B2588"/>
    <w:rsid w:val="003E08E0"/>
    <w:rsid w:val="003E1DA7"/>
    <w:rsid w:val="003F2170"/>
    <w:rsid w:val="00416F83"/>
    <w:rsid w:val="00445454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6E0141"/>
    <w:rsid w:val="0078726A"/>
    <w:rsid w:val="007A3A1B"/>
    <w:rsid w:val="007B044A"/>
    <w:rsid w:val="00822969"/>
    <w:rsid w:val="00880C91"/>
    <w:rsid w:val="0094445F"/>
    <w:rsid w:val="0098620D"/>
    <w:rsid w:val="009D7059"/>
    <w:rsid w:val="00A05830"/>
    <w:rsid w:val="00A05953"/>
    <w:rsid w:val="00A70F7A"/>
    <w:rsid w:val="00AC65CF"/>
    <w:rsid w:val="00BB11C3"/>
    <w:rsid w:val="00BB3DD6"/>
    <w:rsid w:val="00BB604E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3BDBE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2</TotalTime>
  <Pages>1</Pages>
  <Words>519</Words>
  <Characters>2406</Characters>
  <Application>Microsoft Office Word</Application>
  <DocSecurity>0</DocSecurity>
  <Lines>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Anne Wilson</cp:lastModifiedBy>
  <cp:revision>2</cp:revision>
  <cp:lastPrinted>2001-11-20T12:32:00Z</cp:lastPrinted>
  <dcterms:created xsi:type="dcterms:W3CDTF">2024-07-02T11:35:00Z</dcterms:created>
  <dcterms:modified xsi:type="dcterms:W3CDTF">2024-07-02T11:35:00Z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35a15905724c541106c19c5a09082573a3b32b68743c007c95647fec2f2ede01</vt:lpwstr>
  </property>
</Properties>
</file>